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0</wp:posOffset>
                </wp:positionV>
                <wp:extent cx="3517900" cy="3765550"/>
                <wp:effectExtent l="0" t="0" r="0" b="0"/>
                <wp:wrapSquare wrapText="bothSides"/>
                <wp:docPr id="1" name="文本框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7900" cy="376555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韩林杰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生物信息学19401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考取</w:t>
                            </w: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沈阳药科大学</w:t>
                            </w:r>
                          </w:p>
                          <w:p>
                            <w:pPr>
                              <w:rPr>
                                <w:rFonts w:ascii="微软雅黑" w:eastAsia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生物信息学</w:t>
                            </w:r>
                          </w:p>
                          <w:p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寄语：</w:t>
                            </w:r>
                            <w:r>
                              <w:rPr>
                                <w:rFonts w:ascii="宋体" w:eastAsia="宋体" w:cs="宋体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int="eastAsia"/>
                                <w:sz w:val="24"/>
                                <w:szCs w:val="24"/>
                              </w:rPr>
                              <w:t>大学的时光是短暂的，毕业在即，愿北院桃李芬芳，愿生信人才济济，愿学弟学妹们，需进退，莫彷徨，愿毕业生们跃入人海，沉浮于各自的风雨灿烂。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3" o:spid="_x0000_s3" fillcolor="#FFFFFF" stroked="t" style="position:absolute;&#10;margin-left:200.5pt;&#10;margin-top:0.0pt;&#10;width:277.00003pt;&#10;height:296.5pt;&#10;z-index:12;&#10;mso-position-horizontal:absolute;&#10;mso-position-vertical:absolute;&#10;mso-wrap-distance-top:3.6000001pt;&#10;mso-wrap-distance-bottom:3.6000001pt;&#10;mso-wrap-style:square;">
                <v:stroke color="#000000"/>
                <v:textbox id="848" inset="2.54mm,1.27mm,2.54mm,1.27mm" o:insetmode="custom" style="layout-flow:horizontal;&#10;v-text-anchor:top;">
                  <w:txbxContent>
                    <w:p>
                      <w:pPr>
                        <w:rPr>
                          <w:rFonts w:ascii="微软雅黑" w:eastAsia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  <w:lang w:val="en-US" w:eastAsia="zh-CN"/>
                        </w:rPr>
                        <w:t>韩林杰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生物信息学19401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考取</w:t>
                      </w: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  <w:lang w:val="en-US" w:eastAsia="zh-CN"/>
                        </w:rPr>
                        <w:t>沈阳药科大学</w:t>
                      </w:r>
                    </w:p>
                    <w:p>
                      <w:pPr>
                        <w:rPr>
                          <w:rFonts w:ascii="微软雅黑" w:eastAsia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  <w:lang w:val="en-US" w:eastAsia="zh-CN"/>
                        </w:rPr>
                        <w:t>生物信息学</w:t>
                      </w:r>
                    </w:p>
                    <w:p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寄语：</w:t>
                      </w:r>
                      <w:r>
                        <w:rPr>
                          <w:rFonts w:ascii="宋体" w:eastAsia="宋体" w:cs="宋体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微软雅黑" w:eastAsia="微软雅黑" w:hint="eastAsia"/>
                          <w:sz w:val="24"/>
                          <w:szCs w:val="24"/>
                        </w:rPr>
                        <w:t>大学的时光是短暂的，毕业在即，愿北院桃李芬芳，愿生信人才济济，愿学弟学妹们，需进退，莫彷徨，愿毕业生们跃入人海，沉浮于各自的风雨灿烂。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inline distT="0" distB="0" distL="114300" distR="114300">
            <wp:extent cx="2513329" cy="3712209"/>
            <wp:effectExtent l="0" t="0" r="0" b="0"/>
            <wp:docPr id="4" name="图片 4" descr="C2126A50A18697051C1053787A3C799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13329" cy="3712209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1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commondata" w:val="eyJoZGlkIjoiMTQ5M2JjMjhjM2M3NWI3Zjg5NTY2MTJjMGI4NWI0ZG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5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0</Words>
  <Characters>0</Characters>
  <Lines>2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俊杰 刘</dc:creator>
  <cp:lastModifiedBy>vivo用户</cp:lastModifiedBy>
  <cp:revision>2</cp:revision>
  <dcterms:created xsi:type="dcterms:W3CDTF">2023-05-30T03:47:00Z</dcterms:created>
  <dcterms:modified xsi:type="dcterms:W3CDTF">2023-05-30T04:10:21Z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28BEF7E3E06D4047AB1AA14B63A35010_12</vt:lpwstr>
  </property>
</Properties>
</file>